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8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862"/>
        <w:gridCol w:w="271"/>
        <w:gridCol w:w="1457"/>
        <w:gridCol w:w="285"/>
        <w:gridCol w:w="22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</w:trPr>
        <w:tc>
          <w:tcPr>
            <w:tcW w:w="844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太原生态工程学校电子设备与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网络维护、维修及耗材申请审批表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处室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上报日期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3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维修项目或耗材申请（品牌、名称、型号、数量）</w:t>
            </w:r>
          </w:p>
        </w:tc>
        <w:tc>
          <w:tcPr>
            <w:tcW w:w="6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部门负责人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申请部门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分管校领导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承办处室意见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承办处室分管领导意见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处理日期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及结果</w:t>
            </w:r>
          </w:p>
        </w:tc>
        <w:tc>
          <w:tcPr>
            <w:tcW w:w="6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6" w:hRule="atLeast"/>
        </w:trPr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both"/>
        <w:textAlignment w:val="center"/>
        <w:rPr>
          <w:rFonts w:ascii="宋体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163"/>
    <w:rsid w:val="00137F9F"/>
    <w:rsid w:val="00176728"/>
    <w:rsid w:val="00581163"/>
    <w:rsid w:val="007531C8"/>
    <w:rsid w:val="009D7623"/>
    <w:rsid w:val="00DD5493"/>
    <w:rsid w:val="00FB16A2"/>
    <w:rsid w:val="1892552B"/>
    <w:rsid w:val="1E4316ED"/>
    <w:rsid w:val="23BF0681"/>
    <w:rsid w:val="2AFE4F96"/>
    <w:rsid w:val="638570F6"/>
    <w:rsid w:val="6B464087"/>
    <w:rsid w:val="6E7B0800"/>
    <w:rsid w:val="75BD1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65</Words>
  <Characters>371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LJJ</dc:creator>
  <cp:lastModifiedBy>Administrator</cp:lastModifiedBy>
  <cp:lastPrinted>2016-05-27T01:04:00Z</cp:lastPrinted>
  <dcterms:modified xsi:type="dcterms:W3CDTF">2018-12-03T08:21:13Z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