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DA88"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</w:rPr>
        <w:t>校</w:t>
      </w:r>
      <w:r>
        <w:rPr>
          <w:rFonts w:hint="eastAsia"/>
          <w:b/>
          <w:sz w:val="44"/>
          <w:szCs w:val="44"/>
          <w:lang w:val="en-US" w:eastAsia="zh-CN"/>
        </w:rPr>
        <w:t>党委会议</w:t>
      </w:r>
      <w:r>
        <w:rPr>
          <w:rFonts w:hint="eastAsia"/>
          <w:b/>
          <w:sz w:val="44"/>
          <w:szCs w:val="44"/>
        </w:rPr>
        <w:t>题申报表</w:t>
      </w:r>
      <w:bookmarkStart w:id="0" w:name="_GoBack"/>
      <w:bookmarkEnd w:id="0"/>
    </w:p>
    <w:p w14:paraId="27CB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00"/>
        <w:gridCol w:w="2847"/>
        <w:gridCol w:w="1510"/>
        <w:gridCol w:w="3020"/>
      </w:tblGrid>
      <w:tr w14:paraId="1A6E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83" w:type="dxa"/>
            <w:gridSpan w:val="2"/>
            <w:noWrap w:val="0"/>
            <w:vAlign w:val="center"/>
          </w:tcPr>
          <w:p w14:paraId="7655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申报日期</w:t>
            </w:r>
          </w:p>
        </w:tc>
        <w:tc>
          <w:tcPr>
            <w:tcW w:w="2847" w:type="dxa"/>
            <w:noWrap w:val="0"/>
            <w:vAlign w:val="center"/>
          </w:tcPr>
          <w:p w14:paraId="2720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1AE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汇报人</w:t>
            </w:r>
          </w:p>
        </w:tc>
        <w:tc>
          <w:tcPr>
            <w:tcW w:w="3020" w:type="dxa"/>
            <w:noWrap w:val="0"/>
            <w:vAlign w:val="center"/>
          </w:tcPr>
          <w:p w14:paraId="1782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FF2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3" w:type="dxa"/>
            <w:gridSpan w:val="2"/>
            <w:noWrap w:val="0"/>
            <w:vAlign w:val="center"/>
          </w:tcPr>
          <w:p w14:paraId="75A6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申报部门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1157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F3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3" w:type="dxa"/>
            <w:gridSpan w:val="2"/>
            <w:noWrap w:val="0"/>
            <w:vAlign w:val="center"/>
          </w:tcPr>
          <w:p w14:paraId="2C5B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列席人员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5EF7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242D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3" w:type="dxa"/>
            <w:vMerge w:val="restart"/>
            <w:noWrap w:val="0"/>
            <w:vAlign w:val="center"/>
          </w:tcPr>
          <w:p w14:paraId="182A1595"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  <w:t>议</w:t>
            </w:r>
          </w:p>
          <w:p w14:paraId="40EEB83A">
            <w:pPr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</w:pPr>
          </w:p>
          <w:p w14:paraId="5B5ABC8F">
            <w:pPr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</w:pPr>
          </w:p>
          <w:p w14:paraId="197BDEE4"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  <w:t>题</w:t>
            </w:r>
          </w:p>
          <w:p w14:paraId="6C1A6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E3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Hans"/>
              </w:rPr>
              <w:t>标题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4C70A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0DA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</w:trPr>
        <w:tc>
          <w:tcPr>
            <w:tcW w:w="783" w:type="dxa"/>
            <w:vMerge w:val="continue"/>
            <w:noWrap w:val="0"/>
            <w:vAlign w:val="center"/>
          </w:tcPr>
          <w:p w14:paraId="0D6F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</w:tc>
        <w:tc>
          <w:tcPr>
            <w:tcW w:w="900" w:type="dxa"/>
            <w:noWrap w:val="0"/>
            <w:vAlign w:val="top"/>
          </w:tcPr>
          <w:p w14:paraId="62993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3230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6DB7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432F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6731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1B90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7304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</w:p>
          <w:p w14:paraId="6417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Hans"/>
              </w:rPr>
              <w:t>内容</w:t>
            </w:r>
          </w:p>
        </w:tc>
        <w:tc>
          <w:tcPr>
            <w:tcW w:w="7377" w:type="dxa"/>
            <w:gridSpan w:val="3"/>
            <w:noWrap w:val="0"/>
            <w:vAlign w:val="top"/>
          </w:tcPr>
          <w:p w14:paraId="09F39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B9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83" w:type="dxa"/>
            <w:gridSpan w:val="2"/>
            <w:noWrap w:val="0"/>
            <w:vAlign w:val="center"/>
          </w:tcPr>
          <w:p w14:paraId="11D7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分管领导</w:t>
            </w:r>
          </w:p>
          <w:p w14:paraId="53BC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51F3953F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7C1C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1254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83" w:type="dxa"/>
            <w:gridSpan w:val="2"/>
            <w:noWrap w:val="0"/>
            <w:vAlign w:val="center"/>
          </w:tcPr>
          <w:p w14:paraId="66B1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党委书记</w:t>
            </w:r>
          </w:p>
          <w:p w14:paraId="6097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233D6759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3469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3B61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701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0ECE6">
    <w:pPr>
      <w:pStyle w:val="2"/>
      <w:tabs>
        <w:tab w:val="center" w:pos="44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2693035</wp:posOffset>
              </wp:positionH>
              <wp:positionV relativeFrom="paragraph">
                <wp:posOffset>-295275</wp:posOffset>
              </wp:positionV>
              <wp:extent cx="153035" cy="23495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34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C86928C">
                          <w:pPr>
                            <w:pStyle w:val="2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12.05pt;margin-top:-23.25pt;height:18.5pt;width:12.05pt;mso-position-horizontal-relative:margin;z-index:251659264;mso-width-relative:page;mso-height-relative:page;" filled="f" stroked="f" coordsize="21600,21600" o:gfxdata="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GeUz&#10;2gAAAAoBAAAPAAAAAAAAAAEAIAAAACIAAABkcnMvZG93bnJldi54bWxQSwECFAAUAAAACACHTuJA&#10;8IUCLeYBAAC7AwAADgAAAAAAAAABACAAAAAp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86928C">
                    <w:pPr>
                      <w:pStyle w:val="2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287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AF6E925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Lf34Mf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F6E92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85C9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OWYzMzc3N2QzZjg5ZWRiZDk1ZmRhZWYxMDk4YzcifQ=="/>
  </w:docVars>
  <w:rsids>
    <w:rsidRoot w:val="14D5048E"/>
    <w:rsid w:val="01D73DFB"/>
    <w:rsid w:val="02771B9F"/>
    <w:rsid w:val="0CDB00A3"/>
    <w:rsid w:val="0EF2565B"/>
    <w:rsid w:val="10E01C46"/>
    <w:rsid w:val="14D5048E"/>
    <w:rsid w:val="15C578C3"/>
    <w:rsid w:val="166746CF"/>
    <w:rsid w:val="1B834E9E"/>
    <w:rsid w:val="3BE3448B"/>
    <w:rsid w:val="41346ED1"/>
    <w:rsid w:val="459B7F99"/>
    <w:rsid w:val="475559CD"/>
    <w:rsid w:val="48F90D42"/>
    <w:rsid w:val="4D915A70"/>
    <w:rsid w:val="5A906D56"/>
    <w:rsid w:val="60114A72"/>
    <w:rsid w:val="614D5E58"/>
    <w:rsid w:val="6BEF8191"/>
    <w:rsid w:val="75D0672B"/>
    <w:rsid w:val="75E0370E"/>
    <w:rsid w:val="77F9AB96"/>
    <w:rsid w:val="79B06543"/>
    <w:rsid w:val="7BFD8818"/>
    <w:rsid w:val="7EAF659D"/>
    <w:rsid w:val="7F12461B"/>
    <w:rsid w:val="7F9F6319"/>
    <w:rsid w:val="8FCF8000"/>
    <w:rsid w:val="BD7F6979"/>
    <w:rsid w:val="D6FD9174"/>
    <w:rsid w:val="EFD99841"/>
    <w:rsid w:val="F9CA44A5"/>
    <w:rsid w:val="FFFF6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wle\Desktop\&#35831;&#31034;\(&#25945;&#21153;&#22788;&#65289;&#20250;&#35758;&#35758;&#39064;&#30003;&#25253;&#34920;&#65288;&#20851;&#20110;2023-24&#23398;&#24180;&#31532;&#20108;&#23398;&#26399;&#26399;&#26411;&#23433;&#25490;&#30340;&#35831;&#31034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(教务处）会议议题申报表（关于2023-24学年第二学期期末安排的请示）.dot</Template>
  <Pages>1</Pages>
  <Words>50</Words>
  <Characters>50</Characters>
  <Lines>0</Lines>
  <Paragraphs>0</Paragraphs>
  <TotalTime>15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2024-05-28T00:39:00Z</dcterms:created>
  <dc:creator>WYZ</dc:creator>
  <cp:lastModifiedBy>小圆子</cp:lastModifiedBy>
  <cp:lastPrinted>2024-08-27T04:02:00Z</cp:lastPrinted>
  <dcterms:modified xsi:type="dcterms:W3CDTF">2025-05-30T07:35:20Z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C967ADD359294E26A8E10AE27A160F6E_13</vt:lpwstr>
  </property>
  <property fmtid="{D5CDD505-2E9C-101B-9397-08002B2CF9AE}" pid="4" name="KSOTemplateDocerSaveRecord">
    <vt:lpwstr>eyJoZGlkIjoiYmVkOWYzMzc3N2QzZjg5ZWRiZDk1ZmRhZWYxMDk4YzciLCJ1c2VySWQiOiIxNTMxNTc0NTA5In0=</vt:lpwstr>
  </property>
</Properties>
</file>